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firstLine="880" w:firstLineChars="200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窗体顶端</w:t>
      </w:r>
    </w:p>
    <w:p>
      <w:pPr>
        <w:pStyle w:val="2"/>
        <w:widowControl/>
        <w:spacing w:before="0" w:after="0" w:line="240" w:lineRule="auto"/>
        <w:jc w:val="center"/>
        <w:rPr>
          <w:rFonts w:ascii="方正大标宋_GBK" w:hAnsi="Times New Roman" w:eastAsia="方正大标宋_GBK" w:cs="仿宋"/>
          <w:b w:val="0"/>
          <w:bCs/>
          <w:color w:val="000000"/>
          <w:kern w:val="2"/>
          <w:sz w:val="44"/>
          <w:szCs w:val="44"/>
        </w:rPr>
      </w:pPr>
      <w:r>
        <w:rPr>
          <w:rFonts w:hint="eastAsia" w:ascii="方正大标宋_GBK" w:hAnsi="Times New Roman" w:eastAsia="方正大标宋_GBK" w:cs="仿宋"/>
          <w:b w:val="0"/>
          <w:bCs/>
          <w:color w:val="000000"/>
          <w:kern w:val="2"/>
          <w:sz w:val="44"/>
          <w:szCs w:val="44"/>
        </w:rPr>
        <w:t>淮安生物工程高等职业学校</w:t>
      </w:r>
    </w:p>
    <w:p>
      <w:pPr>
        <w:pStyle w:val="2"/>
        <w:widowControl/>
        <w:spacing w:before="0" w:after="0" w:line="240" w:lineRule="auto"/>
        <w:jc w:val="center"/>
        <w:rPr>
          <w:rFonts w:ascii="方正大标宋_GBK" w:hAnsi="Times New Roman" w:eastAsia="方正大标宋_GBK" w:cs="仿宋"/>
          <w:b w:val="0"/>
          <w:bCs/>
          <w:color w:val="000000"/>
          <w:kern w:val="2"/>
          <w:sz w:val="44"/>
          <w:szCs w:val="44"/>
        </w:rPr>
      </w:pPr>
      <w:r>
        <w:rPr>
          <w:rFonts w:hint="eastAsia" w:ascii="方正大标宋_GBK" w:hAnsi="Times New Roman" w:eastAsia="方正大标宋_GBK" w:cs="仿宋"/>
          <w:b w:val="0"/>
          <w:bCs/>
          <w:color w:val="000000"/>
          <w:kern w:val="2"/>
          <w:sz w:val="44"/>
          <w:szCs w:val="44"/>
        </w:rPr>
        <w:t>“我为群众办实事”实践活动工作方案</w:t>
      </w:r>
    </w:p>
    <w:p>
      <w:pPr>
        <w:spacing w:beforeLines="150" w:afterLines="150" w:line="540" w:lineRule="exact"/>
        <w:jc w:val="center"/>
        <w:rPr>
          <w:rFonts w:ascii="方正楷体_GBK" w:eastAsia="方正楷体_GBK" w:cs="仿宋"/>
          <w:b/>
          <w:color w:val="000000"/>
          <w:sz w:val="32"/>
          <w:szCs w:val="32"/>
        </w:rPr>
      </w:pPr>
      <w:r>
        <w:rPr>
          <w:rFonts w:hint="eastAsia" w:ascii="方正楷体_GBK" w:eastAsia="方正楷体_GBK" w:cs="仿宋"/>
          <w:b/>
          <w:color w:val="000000"/>
          <w:sz w:val="32"/>
          <w:szCs w:val="32"/>
        </w:rPr>
        <w:t>中共淮安生物工程高等职业学校委员会</w:t>
      </w:r>
    </w:p>
    <w:p>
      <w:pPr>
        <w:spacing w:beforeLines="150" w:afterLines="150" w:line="540" w:lineRule="exact"/>
        <w:jc w:val="center"/>
        <w:rPr>
          <w:rFonts w:ascii="方正楷体_GBK" w:eastAsia="方正楷体_GBK" w:cs="仿宋"/>
          <w:b/>
          <w:color w:val="000000"/>
          <w:sz w:val="32"/>
          <w:szCs w:val="32"/>
        </w:rPr>
      </w:pPr>
      <w:r>
        <w:rPr>
          <w:rFonts w:hint="eastAsia" w:ascii="方正楷体_GBK" w:eastAsia="方正楷体_GBK" w:cs="仿宋"/>
          <w:b/>
          <w:color w:val="000000"/>
          <w:sz w:val="32"/>
          <w:szCs w:val="32"/>
        </w:rPr>
        <w:t>（</w:t>
      </w:r>
      <w:r>
        <w:rPr>
          <w:rFonts w:ascii="方正楷体_GBK" w:eastAsia="方正楷体_GBK" w:cs="仿宋"/>
          <w:b/>
          <w:color w:val="000000"/>
          <w:sz w:val="32"/>
          <w:szCs w:val="32"/>
        </w:rPr>
        <w:t>2021</w:t>
      </w:r>
      <w:r>
        <w:rPr>
          <w:rFonts w:hint="eastAsia" w:ascii="方正楷体_GBK" w:eastAsia="方正楷体_GBK" w:cs="仿宋"/>
          <w:b/>
          <w:color w:val="000000"/>
          <w:sz w:val="32"/>
          <w:szCs w:val="32"/>
        </w:rPr>
        <w:t>年</w:t>
      </w:r>
      <w:r>
        <w:rPr>
          <w:rFonts w:ascii="方正楷体_GBK" w:eastAsia="方正楷体_GBK" w:cs="仿宋"/>
          <w:b/>
          <w:color w:val="000000"/>
          <w:sz w:val="32"/>
          <w:szCs w:val="32"/>
        </w:rPr>
        <w:t>4</w:t>
      </w:r>
      <w:r>
        <w:rPr>
          <w:rFonts w:hint="eastAsia" w:ascii="方正楷体_GBK" w:eastAsia="方正楷体_GBK" w:cs="仿宋"/>
          <w:b/>
          <w:color w:val="000000"/>
          <w:sz w:val="32"/>
          <w:szCs w:val="32"/>
        </w:rPr>
        <w:t>月</w:t>
      </w:r>
      <w:r>
        <w:rPr>
          <w:rFonts w:ascii="方正楷体_GBK" w:eastAsia="方正楷体_GBK" w:cs="仿宋"/>
          <w:b/>
          <w:color w:val="000000"/>
          <w:sz w:val="32"/>
          <w:szCs w:val="32"/>
        </w:rPr>
        <w:t>26</w:t>
      </w:r>
      <w:r>
        <w:rPr>
          <w:rFonts w:hint="eastAsia" w:ascii="方正楷体_GBK" w:eastAsia="方正楷体_GBK" w:cs="仿宋"/>
          <w:b/>
          <w:color w:val="000000"/>
          <w:sz w:val="32"/>
          <w:szCs w:val="32"/>
        </w:rPr>
        <w:t>日）</w:t>
      </w:r>
    </w:p>
    <w:p>
      <w:pPr>
        <w:pStyle w:val="5"/>
        <w:widowControl/>
        <w:spacing w:after="0"/>
        <w:ind w:firstLine="640" w:firstLineChars="200"/>
        <w:jc w:val="both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为贯彻落实中央党史学习教育领导小组印发的《关于〈“我为群众办实事”实践活动工作方案〉的通知》精神和省委、市委相关文件要求，切实解难题、办实事，针对收集整理出来的意见和建议，结合学校工作实际，制定“我为群众办实事”实践活动工作方案如下。</w:t>
      </w:r>
    </w:p>
    <w:p>
      <w:pPr>
        <w:pStyle w:val="24"/>
        <w:spacing w:line="560" w:lineRule="exact"/>
        <w:rPr>
          <w:rFonts w:ascii="方正黑体_GBK" w:hAnsi="Times New Roman" w:eastAsia="方正黑体_GBK"/>
          <w:color w:val="000000"/>
        </w:rPr>
      </w:pPr>
      <w:r>
        <w:rPr>
          <w:rFonts w:hint="eastAsia" w:ascii="方正黑体_GBK" w:hAnsi="Times New Roman" w:eastAsia="方正黑体_GBK"/>
          <w:color w:val="000000"/>
        </w:rPr>
        <w:t>一、指导思想</w:t>
      </w:r>
    </w:p>
    <w:p>
      <w:pPr>
        <w:pStyle w:val="5"/>
        <w:widowControl/>
        <w:spacing w:after="0"/>
        <w:ind w:firstLine="640" w:firstLineChars="200"/>
        <w:jc w:val="both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以习近平新时代中国特色社会主义思想为指导，把学习党史同总结经验、观照现实、推动工作结合起来，弘扬党的光荣传统、优良作风，践行党的初心使命、根本宗旨，强化公仆意识、为民情怀，发挥学校基层党组织战斗堡垒作用、党员先锋模范作用和党员领导干部表率作用，从最困难的师生入手，从最突出的问题抓起，从最现实的利益出发，贯彻新发展理念办实事，保障师生民生需求办实事，深化服务改革便民利民办实事，推进治理体系和治理能力现代化办实事，用心用情用力解决教职工和学生的困难事、烦心事，增强全校师生的获得感幸福感安全感。</w:t>
      </w:r>
    </w:p>
    <w:p>
      <w:pPr>
        <w:pStyle w:val="24"/>
        <w:spacing w:line="560" w:lineRule="exact"/>
        <w:rPr>
          <w:rFonts w:ascii="方正黑体_GBK" w:hAnsi="Times New Roman" w:eastAsia="方正黑体_GBK"/>
          <w:color w:val="000000"/>
        </w:rPr>
      </w:pPr>
      <w:r>
        <w:rPr>
          <w:rFonts w:hint="eastAsia" w:ascii="方正黑体_GBK" w:hAnsi="Times New Roman" w:eastAsia="方正黑体_GBK"/>
          <w:color w:val="000000"/>
        </w:rPr>
        <w:t>二、项目清单</w:t>
      </w:r>
    </w:p>
    <w:tbl>
      <w:tblPr>
        <w:tblStyle w:val="6"/>
        <w:tblW w:w="49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566"/>
        <w:gridCol w:w="947"/>
        <w:gridCol w:w="1251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项目名称及具体事项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校领导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责任部门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提升教工餐厅服务水平：提高教职工伙食标准，改善学校食堂的环境卫生，保障师生用餐安全。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周其林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总务处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立即实施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长期坚持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FF"/>
                <w:kern w:val="0"/>
                <w:sz w:val="24"/>
              </w:rPr>
              <w:t>2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解决教职工电动车充电难题：建设教职工电动车集中充电场所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校园道路亮化美化：拓宽校园主干道，提升道路两边绿化、美化效果。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周其林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总务处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现已规划，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预计三个月内完工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立即实施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现已铺设</w:t>
            </w:r>
            <w:r>
              <w:rPr>
                <w:rFonts w:ascii="仿宋" w:hAnsi="仿宋" w:eastAsia="仿宋" w:cs="仿宋"/>
                <w:color w:val="0000FF"/>
                <w:kern w:val="0"/>
                <w:sz w:val="24"/>
              </w:rPr>
              <w:t>1165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米柏油路及农业实训楼前广场</w:t>
            </w:r>
            <w:r>
              <w:rPr>
                <w:rFonts w:ascii="仿宋" w:hAnsi="仿宋" w:eastAsia="仿宋" w:cs="仿宋"/>
                <w:color w:val="0000FF"/>
                <w:kern w:val="0"/>
                <w:sz w:val="24"/>
              </w:rPr>
              <w:t>940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解决教师公寓改造问题：解决教师公寓老旧小区改造工程。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周其林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总务处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已协调将教师公寓纳入淮安区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年老旧小区改造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实现校园一卡通用：建立统一的一卡通平台，将综合消费、身份识别、应用管理等各系统整合在该平台下，真正实现“一卡在手，畅游校园”的功能，提高信息与资源共享程度。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周其林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总务处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相关企业已中标，合同尚未签订，预计签订合同后一个月内完成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助力教师专业成长：增加学校老师培训交流的机会，促进双师型教师的成长和增加；成立淮台职教集团专家团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聘请有影响力的教师为专家团成员，打造淮农名片，开展“传帮带”活动，促进教师队伍整体素质的提升。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赵守东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禹立馨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教务处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校企合作处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立即实施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长期坚持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解决学生返程交通难题：协调交警部门在节假日来校门口设护学岗，在北门口加装减速带、安防监控探头，协调公交部门在节假日学生放学时来校接学生回家。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石国安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倾情关爱教职工：制定《关爱教职工十项工作举措》。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石国安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工会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已制定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长期坚持</w:t>
            </w:r>
          </w:p>
        </w:tc>
      </w:tr>
    </w:tbl>
    <w:p>
      <w:pPr>
        <w:pStyle w:val="24"/>
        <w:spacing w:line="560" w:lineRule="exact"/>
        <w:rPr>
          <w:rFonts w:ascii="方正黑体_GBK" w:hAnsi="Times New Roman" w:eastAsia="方正黑体_GBK"/>
          <w:color w:val="000000"/>
        </w:rPr>
      </w:pPr>
      <w:r>
        <w:rPr>
          <w:rFonts w:hint="eastAsia" w:ascii="方正黑体_GBK" w:hAnsi="Times New Roman" w:eastAsia="方正黑体_GBK"/>
          <w:color w:val="000000"/>
        </w:rPr>
        <w:t>三、工作要求</w:t>
      </w:r>
    </w:p>
    <w:p>
      <w:pPr>
        <w:pStyle w:val="5"/>
        <w:widowControl/>
        <w:spacing w:after="0"/>
        <w:ind w:firstLine="643" w:firstLineChars="200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仿宋"/>
          <w:b/>
          <w:color w:val="000000"/>
          <w:kern w:val="2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“我为群众办实事”工作由校党委集体负责，班子成员要按照项目安排、责任分工办好落实好相关项目，整体联动协调推进重点工作任务，把责任扛在肩上，把工作抓在手上。</w:t>
      </w:r>
    </w:p>
    <w:p>
      <w:pPr>
        <w:pStyle w:val="5"/>
        <w:widowControl/>
        <w:spacing w:after="0"/>
        <w:ind w:firstLine="643" w:firstLineChars="200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仿宋"/>
          <w:b/>
          <w:color w:val="000000"/>
          <w:kern w:val="2"/>
          <w:sz w:val="32"/>
          <w:szCs w:val="32"/>
        </w:rPr>
        <w:t>（二）强化监督检查。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责任领导和责任处室、系部要制定精细化的落实方案。对近期能够解决的，要立行立做；对需要长期努力解决落实的，要加大力度、积极作为，并适时做好解释说明。责任领导要加强对工作的过程指导，全程跟踪检查。力戒形式主义、官僚主义，切实把好事办实，把实事办好，办到师生心坎上。对落实不力的，该通报的及时通报，该追责的严肃追责。</w:t>
      </w:r>
    </w:p>
    <w:p>
      <w:pPr>
        <w:pStyle w:val="5"/>
        <w:widowControl/>
        <w:spacing w:after="0"/>
        <w:ind w:firstLine="643" w:firstLineChars="200"/>
        <w:rPr>
          <w:rFonts w:ascii="宋体" w:cs="宋体"/>
          <w:color w:val="000000"/>
          <w:sz w:val="21"/>
          <w:szCs w:val="21"/>
        </w:rPr>
      </w:pPr>
      <w:r>
        <w:rPr>
          <w:rFonts w:hint="eastAsia" w:ascii="方正楷体_GBK" w:hAnsi="Times New Roman" w:eastAsia="方正楷体_GBK" w:cs="仿宋"/>
          <w:b/>
          <w:color w:val="000000"/>
          <w:kern w:val="2"/>
          <w:sz w:val="32"/>
          <w:szCs w:val="32"/>
        </w:rPr>
        <w:t>（三）加强宣传引导。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深入报道学校的决策部署和工作要求，宣传报道“我为群众办实事”实践活动好的经验做法和实际成效。各党总支部要将“我为群众办实事”实践活动的典型经验及时报送领导小组办公室。</w:t>
      </w:r>
    </w:p>
    <w:p>
      <w:pPr>
        <w:pStyle w:val="5"/>
        <w:widowControl/>
        <w:spacing w:after="0"/>
        <w:ind w:firstLine="640" w:firstLineChars="200"/>
        <w:jc w:val="right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</w:p>
    <w:p>
      <w:pPr>
        <w:pStyle w:val="5"/>
        <w:widowControl/>
        <w:spacing w:after="0"/>
        <w:ind w:firstLine="640" w:firstLineChars="200"/>
        <w:jc w:val="right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</w:p>
    <w:p>
      <w:pPr>
        <w:pStyle w:val="5"/>
        <w:widowControl/>
        <w:spacing w:after="0"/>
        <w:ind w:right="320" w:firstLine="640" w:firstLineChars="200"/>
        <w:jc w:val="right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党史学习教育领导小组办公室</w:t>
      </w:r>
    </w:p>
    <w:p>
      <w:pPr>
        <w:pStyle w:val="5"/>
        <w:widowControl/>
        <w:spacing w:after="0"/>
        <w:ind w:right="640" w:firstLine="640" w:firstLineChars="200"/>
        <w:jc w:val="center"/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  <w:t xml:space="preserve">                      2021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年</w:t>
      </w:r>
      <w:r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  <w:t>4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月</w:t>
      </w:r>
      <w:r>
        <w:rPr>
          <w:rFonts w:ascii="Times New Roman" w:hAnsi="Times New Roman" w:eastAsia="方正仿宋_GBK" w:cs="仿宋"/>
          <w:color w:val="000000"/>
          <w:kern w:val="2"/>
          <w:sz w:val="32"/>
          <w:szCs w:val="32"/>
        </w:rPr>
        <w:t>26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</w:rPr>
        <w:t>日</w:t>
      </w:r>
    </w:p>
    <w:p>
      <w:pPr>
        <w:ind w:firstLine="420" w:firstLineChars="200"/>
        <w:rPr>
          <w:rFonts w:ascii="宋体" w:cs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170"/>
    <w:rsid w:val="000A4A85"/>
    <w:rsid w:val="00106DF7"/>
    <w:rsid w:val="002A1170"/>
    <w:rsid w:val="002D644A"/>
    <w:rsid w:val="005073F0"/>
    <w:rsid w:val="00705E3C"/>
    <w:rsid w:val="007465EE"/>
    <w:rsid w:val="00860378"/>
    <w:rsid w:val="00C8194F"/>
    <w:rsid w:val="00D93573"/>
    <w:rsid w:val="013F10CC"/>
    <w:rsid w:val="016E6490"/>
    <w:rsid w:val="01B5295C"/>
    <w:rsid w:val="01BB08ED"/>
    <w:rsid w:val="01D07ACB"/>
    <w:rsid w:val="01ED21D0"/>
    <w:rsid w:val="01FA358A"/>
    <w:rsid w:val="030934E3"/>
    <w:rsid w:val="035A1091"/>
    <w:rsid w:val="035C349C"/>
    <w:rsid w:val="03D47BEF"/>
    <w:rsid w:val="042709F8"/>
    <w:rsid w:val="044566EA"/>
    <w:rsid w:val="04545370"/>
    <w:rsid w:val="04550A11"/>
    <w:rsid w:val="046412C8"/>
    <w:rsid w:val="04890BEA"/>
    <w:rsid w:val="048D4A96"/>
    <w:rsid w:val="04CC504F"/>
    <w:rsid w:val="04E067D4"/>
    <w:rsid w:val="0516330B"/>
    <w:rsid w:val="053454C2"/>
    <w:rsid w:val="0555124D"/>
    <w:rsid w:val="056C2313"/>
    <w:rsid w:val="05795757"/>
    <w:rsid w:val="05985B77"/>
    <w:rsid w:val="059D15A5"/>
    <w:rsid w:val="05CC55F9"/>
    <w:rsid w:val="05EB56B7"/>
    <w:rsid w:val="06225E0E"/>
    <w:rsid w:val="066F3948"/>
    <w:rsid w:val="06A13013"/>
    <w:rsid w:val="06BB4130"/>
    <w:rsid w:val="07060041"/>
    <w:rsid w:val="070E2176"/>
    <w:rsid w:val="07395658"/>
    <w:rsid w:val="07D15EEB"/>
    <w:rsid w:val="07FD63AD"/>
    <w:rsid w:val="0834185A"/>
    <w:rsid w:val="088F111F"/>
    <w:rsid w:val="097E1F74"/>
    <w:rsid w:val="09851239"/>
    <w:rsid w:val="0A494B8D"/>
    <w:rsid w:val="0AAB7ED6"/>
    <w:rsid w:val="0AF833DD"/>
    <w:rsid w:val="0B0828BB"/>
    <w:rsid w:val="0B524071"/>
    <w:rsid w:val="0BB71CFA"/>
    <w:rsid w:val="0BB870B5"/>
    <w:rsid w:val="0BCD5469"/>
    <w:rsid w:val="0BE94263"/>
    <w:rsid w:val="0BF71742"/>
    <w:rsid w:val="0BFA06B4"/>
    <w:rsid w:val="0CB115C1"/>
    <w:rsid w:val="0D673636"/>
    <w:rsid w:val="0DB31F85"/>
    <w:rsid w:val="0E301A31"/>
    <w:rsid w:val="0E53184C"/>
    <w:rsid w:val="0E7502F2"/>
    <w:rsid w:val="0E8B0EB9"/>
    <w:rsid w:val="0EAD3232"/>
    <w:rsid w:val="0EBB780E"/>
    <w:rsid w:val="0ECB3223"/>
    <w:rsid w:val="0EE35F56"/>
    <w:rsid w:val="0F19416D"/>
    <w:rsid w:val="0F1A6335"/>
    <w:rsid w:val="0F215C61"/>
    <w:rsid w:val="0F360415"/>
    <w:rsid w:val="0F6A79EE"/>
    <w:rsid w:val="0F6D1851"/>
    <w:rsid w:val="0F70104E"/>
    <w:rsid w:val="0F8C2F94"/>
    <w:rsid w:val="0FA2741B"/>
    <w:rsid w:val="0FEA768A"/>
    <w:rsid w:val="10324090"/>
    <w:rsid w:val="104A7B53"/>
    <w:rsid w:val="105844B3"/>
    <w:rsid w:val="10CB409B"/>
    <w:rsid w:val="11161472"/>
    <w:rsid w:val="11262DF3"/>
    <w:rsid w:val="11B550C4"/>
    <w:rsid w:val="11C172EF"/>
    <w:rsid w:val="11D40C11"/>
    <w:rsid w:val="11F77F55"/>
    <w:rsid w:val="122617F8"/>
    <w:rsid w:val="12760ADF"/>
    <w:rsid w:val="12966FBD"/>
    <w:rsid w:val="12ED45D3"/>
    <w:rsid w:val="13617C0E"/>
    <w:rsid w:val="136322A3"/>
    <w:rsid w:val="14124CD0"/>
    <w:rsid w:val="149749FD"/>
    <w:rsid w:val="14A86C39"/>
    <w:rsid w:val="15406F65"/>
    <w:rsid w:val="15601EE3"/>
    <w:rsid w:val="158504CE"/>
    <w:rsid w:val="15DC0CBF"/>
    <w:rsid w:val="15EA6C14"/>
    <w:rsid w:val="15F312B6"/>
    <w:rsid w:val="161F4C5D"/>
    <w:rsid w:val="16441DAC"/>
    <w:rsid w:val="165F5E53"/>
    <w:rsid w:val="16663513"/>
    <w:rsid w:val="1678083B"/>
    <w:rsid w:val="16830A48"/>
    <w:rsid w:val="16A776B5"/>
    <w:rsid w:val="16D612C9"/>
    <w:rsid w:val="17116455"/>
    <w:rsid w:val="17DD0D7D"/>
    <w:rsid w:val="17E82226"/>
    <w:rsid w:val="19413EDF"/>
    <w:rsid w:val="197B2BC1"/>
    <w:rsid w:val="19AB41E0"/>
    <w:rsid w:val="19E74442"/>
    <w:rsid w:val="1A4662DE"/>
    <w:rsid w:val="1A8B62D8"/>
    <w:rsid w:val="1ACD58ED"/>
    <w:rsid w:val="1ADC15A0"/>
    <w:rsid w:val="1B093807"/>
    <w:rsid w:val="1B0B0531"/>
    <w:rsid w:val="1B2733B3"/>
    <w:rsid w:val="1B2E0023"/>
    <w:rsid w:val="1B6E73ED"/>
    <w:rsid w:val="1B8F18CE"/>
    <w:rsid w:val="1BCF6D8E"/>
    <w:rsid w:val="1BDB72BC"/>
    <w:rsid w:val="1C1A45D0"/>
    <w:rsid w:val="1C376BCD"/>
    <w:rsid w:val="1C382E19"/>
    <w:rsid w:val="1DD177C8"/>
    <w:rsid w:val="1DF64635"/>
    <w:rsid w:val="1E2E6CB8"/>
    <w:rsid w:val="1E6940F0"/>
    <w:rsid w:val="1E903A96"/>
    <w:rsid w:val="1EAC0431"/>
    <w:rsid w:val="1F22777D"/>
    <w:rsid w:val="1F3B5DF2"/>
    <w:rsid w:val="1F5555C6"/>
    <w:rsid w:val="1F80580E"/>
    <w:rsid w:val="1FB843AA"/>
    <w:rsid w:val="1FD43F3C"/>
    <w:rsid w:val="200441C1"/>
    <w:rsid w:val="200E650F"/>
    <w:rsid w:val="2022398A"/>
    <w:rsid w:val="21444702"/>
    <w:rsid w:val="21885546"/>
    <w:rsid w:val="21943EFA"/>
    <w:rsid w:val="21AF6906"/>
    <w:rsid w:val="21BB488A"/>
    <w:rsid w:val="21F93888"/>
    <w:rsid w:val="2238166C"/>
    <w:rsid w:val="225022A9"/>
    <w:rsid w:val="225A086A"/>
    <w:rsid w:val="22953695"/>
    <w:rsid w:val="22D06D6A"/>
    <w:rsid w:val="22D67B32"/>
    <w:rsid w:val="23096BC9"/>
    <w:rsid w:val="23166C39"/>
    <w:rsid w:val="233164B1"/>
    <w:rsid w:val="235C6FFE"/>
    <w:rsid w:val="23631A05"/>
    <w:rsid w:val="23A13356"/>
    <w:rsid w:val="24085946"/>
    <w:rsid w:val="24725F6B"/>
    <w:rsid w:val="24D16947"/>
    <w:rsid w:val="25462D08"/>
    <w:rsid w:val="255C3F7A"/>
    <w:rsid w:val="25752086"/>
    <w:rsid w:val="26966F41"/>
    <w:rsid w:val="26B47884"/>
    <w:rsid w:val="26E70A3B"/>
    <w:rsid w:val="270F497E"/>
    <w:rsid w:val="275A6BE3"/>
    <w:rsid w:val="27692433"/>
    <w:rsid w:val="278B2D75"/>
    <w:rsid w:val="28C1064E"/>
    <w:rsid w:val="28C75D22"/>
    <w:rsid w:val="28CA6E4C"/>
    <w:rsid w:val="28D30F68"/>
    <w:rsid w:val="29B22FD2"/>
    <w:rsid w:val="29C65A5E"/>
    <w:rsid w:val="29C86035"/>
    <w:rsid w:val="29E217C3"/>
    <w:rsid w:val="2A407956"/>
    <w:rsid w:val="2A6D1EF5"/>
    <w:rsid w:val="2AD64419"/>
    <w:rsid w:val="2B544573"/>
    <w:rsid w:val="2B930DB7"/>
    <w:rsid w:val="2BC26C40"/>
    <w:rsid w:val="2BC6777A"/>
    <w:rsid w:val="2BDF4CFD"/>
    <w:rsid w:val="2BE0483B"/>
    <w:rsid w:val="2BF1028B"/>
    <w:rsid w:val="2C93269F"/>
    <w:rsid w:val="2CCA7797"/>
    <w:rsid w:val="2D0B1931"/>
    <w:rsid w:val="2D223089"/>
    <w:rsid w:val="2D4867EB"/>
    <w:rsid w:val="2D8077B2"/>
    <w:rsid w:val="2DAA32D3"/>
    <w:rsid w:val="2DCA19D8"/>
    <w:rsid w:val="2DD22C41"/>
    <w:rsid w:val="2DDA3B01"/>
    <w:rsid w:val="2EA00135"/>
    <w:rsid w:val="2F6466C4"/>
    <w:rsid w:val="2F6B1DA5"/>
    <w:rsid w:val="2F7041CF"/>
    <w:rsid w:val="2F961233"/>
    <w:rsid w:val="2FBC24F6"/>
    <w:rsid w:val="2FC63F10"/>
    <w:rsid w:val="2FDA2369"/>
    <w:rsid w:val="2FF71297"/>
    <w:rsid w:val="30284712"/>
    <w:rsid w:val="303175ED"/>
    <w:rsid w:val="304A15B3"/>
    <w:rsid w:val="304C723F"/>
    <w:rsid w:val="312D6BA6"/>
    <w:rsid w:val="31406230"/>
    <w:rsid w:val="31614565"/>
    <w:rsid w:val="318A190D"/>
    <w:rsid w:val="31933DD5"/>
    <w:rsid w:val="31C825AD"/>
    <w:rsid w:val="322536F9"/>
    <w:rsid w:val="327F3183"/>
    <w:rsid w:val="32B335F0"/>
    <w:rsid w:val="32C9665F"/>
    <w:rsid w:val="32FE668A"/>
    <w:rsid w:val="33056E82"/>
    <w:rsid w:val="334B3E37"/>
    <w:rsid w:val="33890BE5"/>
    <w:rsid w:val="33B54BE4"/>
    <w:rsid w:val="33C60853"/>
    <w:rsid w:val="33D12675"/>
    <w:rsid w:val="33DD28C2"/>
    <w:rsid w:val="34086F47"/>
    <w:rsid w:val="341026B3"/>
    <w:rsid w:val="344D41CE"/>
    <w:rsid w:val="347648D2"/>
    <w:rsid w:val="34B87BB9"/>
    <w:rsid w:val="35232E61"/>
    <w:rsid w:val="35A34CFA"/>
    <w:rsid w:val="35BE7E60"/>
    <w:rsid w:val="362A083B"/>
    <w:rsid w:val="365E143C"/>
    <w:rsid w:val="36620B0E"/>
    <w:rsid w:val="36636A85"/>
    <w:rsid w:val="368A3CFA"/>
    <w:rsid w:val="36AC1755"/>
    <w:rsid w:val="36C31B9E"/>
    <w:rsid w:val="36F6392D"/>
    <w:rsid w:val="36FE5C2F"/>
    <w:rsid w:val="36FF42C4"/>
    <w:rsid w:val="370130DF"/>
    <w:rsid w:val="37356C17"/>
    <w:rsid w:val="37EE5C7F"/>
    <w:rsid w:val="382746FC"/>
    <w:rsid w:val="38B744CB"/>
    <w:rsid w:val="38DB7A1B"/>
    <w:rsid w:val="395E4A6A"/>
    <w:rsid w:val="39794393"/>
    <w:rsid w:val="39855E05"/>
    <w:rsid w:val="39D646A2"/>
    <w:rsid w:val="3A0276FB"/>
    <w:rsid w:val="3A2E563E"/>
    <w:rsid w:val="3A577C8A"/>
    <w:rsid w:val="3A9E6EAF"/>
    <w:rsid w:val="3AA60EF9"/>
    <w:rsid w:val="3B6B28A0"/>
    <w:rsid w:val="3B7D6A1F"/>
    <w:rsid w:val="3BC10CF6"/>
    <w:rsid w:val="3BD2224B"/>
    <w:rsid w:val="3BD2303E"/>
    <w:rsid w:val="3BF97032"/>
    <w:rsid w:val="3C402B32"/>
    <w:rsid w:val="3C4A4504"/>
    <w:rsid w:val="3C547BFE"/>
    <w:rsid w:val="3C6448F1"/>
    <w:rsid w:val="3CB52DF9"/>
    <w:rsid w:val="3CC66D8E"/>
    <w:rsid w:val="3CC866DC"/>
    <w:rsid w:val="3CE24209"/>
    <w:rsid w:val="3CFA4144"/>
    <w:rsid w:val="3D1D7520"/>
    <w:rsid w:val="3D2277AB"/>
    <w:rsid w:val="3D466BF3"/>
    <w:rsid w:val="3D770A88"/>
    <w:rsid w:val="3DB97D23"/>
    <w:rsid w:val="3DCC491A"/>
    <w:rsid w:val="3E524462"/>
    <w:rsid w:val="3E647AF1"/>
    <w:rsid w:val="3EBB702D"/>
    <w:rsid w:val="3F082FAD"/>
    <w:rsid w:val="3F322824"/>
    <w:rsid w:val="3F3D208B"/>
    <w:rsid w:val="3F4837FD"/>
    <w:rsid w:val="3F7E538F"/>
    <w:rsid w:val="3F8A178C"/>
    <w:rsid w:val="3FFB274B"/>
    <w:rsid w:val="401C2A39"/>
    <w:rsid w:val="407E4989"/>
    <w:rsid w:val="40821595"/>
    <w:rsid w:val="40DB236C"/>
    <w:rsid w:val="40E63864"/>
    <w:rsid w:val="419D0381"/>
    <w:rsid w:val="41A137D5"/>
    <w:rsid w:val="41DA123A"/>
    <w:rsid w:val="420912CA"/>
    <w:rsid w:val="4225588D"/>
    <w:rsid w:val="424F1348"/>
    <w:rsid w:val="425570F7"/>
    <w:rsid w:val="425840DD"/>
    <w:rsid w:val="43141BCF"/>
    <w:rsid w:val="44D816C1"/>
    <w:rsid w:val="45703FD7"/>
    <w:rsid w:val="458807E1"/>
    <w:rsid w:val="45A80E44"/>
    <w:rsid w:val="45AF411C"/>
    <w:rsid w:val="45F96698"/>
    <w:rsid w:val="45FE03C8"/>
    <w:rsid w:val="463008F9"/>
    <w:rsid w:val="46336493"/>
    <w:rsid w:val="463E7DDE"/>
    <w:rsid w:val="470D0F24"/>
    <w:rsid w:val="470E7B2A"/>
    <w:rsid w:val="471E01A2"/>
    <w:rsid w:val="47665462"/>
    <w:rsid w:val="47755A34"/>
    <w:rsid w:val="478B6E32"/>
    <w:rsid w:val="47CF4B6C"/>
    <w:rsid w:val="48077AD1"/>
    <w:rsid w:val="485909A8"/>
    <w:rsid w:val="48680F4A"/>
    <w:rsid w:val="489920D6"/>
    <w:rsid w:val="48A24FB9"/>
    <w:rsid w:val="4901449E"/>
    <w:rsid w:val="490E2499"/>
    <w:rsid w:val="49195374"/>
    <w:rsid w:val="491A4FA1"/>
    <w:rsid w:val="493E38B1"/>
    <w:rsid w:val="49EA5202"/>
    <w:rsid w:val="4A4207B8"/>
    <w:rsid w:val="4A5D07AE"/>
    <w:rsid w:val="4A730CDD"/>
    <w:rsid w:val="4A8F65AD"/>
    <w:rsid w:val="4B680212"/>
    <w:rsid w:val="4C195A4E"/>
    <w:rsid w:val="4C580140"/>
    <w:rsid w:val="4C665554"/>
    <w:rsid w:val="4C88346C"/>
    <w:rsid w:val="4CB55BC6"/>
    <w:rsid w:val="4D094CBC"/>
    <w:rsid w:val="4D245B17"/>
    <w:rsid w:val="4D5E3502"/>
    <w:rsid w:val="4D770DB0"/>
    <w:rsid w:val="4DBC34B1"/>
    <w:rsid w:val="4E031F23"/>
    <w:rsid w:val="4E313173"/>
    <w:rsid w:val="4EE33258"/>
    <w:rsid w:val="4FB77D3F"/>
    <w:rsid w:val="4FC9052C"/>
    <w:rsid w:val="4FD94887"/>
    <w:rsid w:val="502823CC"/>
    <w:rsid w:val="50952542"/>
    <w:rsid w:val="50A172FC"/>
    <w:rsid w:val="516577D5"/>
    <w:rsid w:val="518545D3"/>
    <w:rsid w:val="51870215"/>
    <w:rsid w:val="520D231B"/>
    <w:rsid w:val="52682A5B"/>
    <w:rsid w:val="529F7B5A"/>
    <w:rsid w:val="53290599"/>
    <w:rsid w:val="536062B3"/>
    <w:rsid w:val="53920738"/>
    <w:rsid w:val="54113BCE"/>
    <w:rsid w:val="54296301"/>
    <w:rsid w:val="549468B4"/>
    <w:rsid w:val="54A50119"/>
    <w:rsid w:val="54C45FF2"/>
    <w:rsid w:val="54E0605E"/>
    <w:rsid w:val="55060B42"/>
    <w:rsid w:val="55080C8D"/>
    <w:rsid w:val="552D172F"/>
    <w:rsid w:val="55584874"/>
    <w:rsid w:val="55635BBE"/>
    <w:rsid w:val="558A7BA5"/>
    <w:rsid w:val="55BC1DA2"/>
    <w:rsid w:val="55CB4505"/>
    <w:rsid w:val="55CE4525"/>
    <w:rsid w:val="55E02260"/>
    <w:rsid w:val="560F2D6A"/>
    <w:rsid w:val="561D51C9"/>
    <w:rsid w:val="56B0502F"/>
    <w:rsid w:val="56DE496C"/>
    <w:rsid w:val="576F17D7"/>
    <w:rsid w:val="57977EC7"/>
    <w:rsid w:val="579A41DB"/>
    <w:rsid w:val="57E73F33"/>
    <w:rsid w:val="582B3BC0"/>
    <w:rsid w:val="584539F4"/>
    <w:rsid w:val="58513D18"/>
    <w:rsid w:val="58EC1E9B"/>
    <w:rsid w:val="59005384"/>
    <w:rsid w:val="591337CE"/>
    <w:rsid w:val="59145141"/>
    <w:rsid w:val="59612DE7"/>
    <w:rsid w:val="59645466"/>
    <w:rsid w:val="596657D1"/>
    <w:rsid w:val="59964EC2"/>
    <w:rsid w:val="5A6A3A5D"/>
    <w:rsid w:val="5A6D1E15"/>
    <w:rsid w:val="5A80567A"/>
    <w:rsid w:val="5A9D4E8C"/>
    <w:rsid w:val="5B1C40B4"/>
    <w:rsid w:val="5B4E1846"/>
    <w:rsid w:val="5BF32D97"/>
    <w:rsid w:val="5C3B1E34"/>
    <w:rsid w:val="5C56121F"/>
    <w:rsid w:val="5C5A1157"/>
    <w:rsid w:val="5C9A0E1E"/>
    <w:rsid w:val="5D562D0E"/>
    <w:rsid w:val="5DA451D3"/>
    <w:rsid w:val="5DD15262"/>
    <w:rsid w:val="5DF145D9"/>
    <w:rsid w:val="5E075600"/>
    <w:rsid w:val="5E2D5A34"/>
    <w:rsid w:val="5E6626C5"/>
    <w:rsid w:val="5E8A3C5E"/>
    <w:rsid w:val="5EB14367"/>
    <w:rsid w:val="5EC60893"/>
    <w:rsid w:val="5F0D274E"/>
    <w:rsid w:val="5F125D54"/>
    <w:rsid w:val="5F4753C5"/>
    <w:rsid w:val="5F4A1F5B"/>
    <w:rsid w:val="5F851657"/>
    <w:rsid w:val="5FB06762"/>
    <w:rsid w:val="5FBC2C5B"/>
    <w:rsid w:val="600B452A"/>
    <w:rsid w:val="60631A4B"/>
    <w:rsid w:val="60685FE9"/>
    <w:rsid w:val="607F2E04"/>
    <w:rsid w:val="60AB3580"/>
    <w:rsid w:val="60C60206"/>
    <w:rsid w:val="60E1240E"/>
    <w:rsid w:val="60FF2FDC"/>
    <w:rsid w:val="61167650"/>
    <w:rsid w:val="611A7A55"/>
    <w:rsid w:val="616A00D9"/>
    <w:rsid w:val="61926BB7"/>
    <w:rsid w:val="61DA0535"/>
    <w:rsid w:val="61F2457F"/>
    <w:rsid w:val="6212306B"/>
    <w:rsid w:val="62184373"/>
    <w:rsid w:val="62192290"/>
    <w:rsid w:val="62200EF4"/>
    <w:rsid w:val="62355778"/>
    <w:rsid w:val="6298580B"/>
    <w:rsid w:val="62DF3A06"/>
    <w:rsid w:val="63410FE3"/>
    <w:rsid w:val="634A59F5"/>
    <w:rsid w:val="636B0F76"/>
    <w:rsid w:val="63707FCF"/>
    <w:rsid w:val="63F94F6F"/>
    <w:rsid w:val="63FC45B3"/>
    <w:rsid w:val="64217B13"/>
    <w:rsid w:val="64533D3A"/>
    <w:rsid w:val="647C74DF"/>
    <w:rsid w:val="64813169"/>
    <w:rsid w:val="6481730D"/>
    <w:rsid w:val="64E545CB"/>
    <w:rsid w:val="64F7069A"/>
    <w:rsid w:val="650B10CE"/>
    <w:rsid w:val="651E596F"/>
    <w:rsid w:val="658342E9"/>
    <w:rsid w:val="65A12B0E"/>
    <w:rsid w:val="66226A44"/>
    <w:rsid w:val="6634569E"/>
    <w:rsid w:val="66537C32"/>
    <w:rsid w:val="665B798C"/>
    <w:rsid w:val="66677D46"/>
    <w:rsid w:val="66751CF5"/>
    <w:rsid w:val="66B615E9"/>
    <w:rsid w:val="66F27D98"/>
    <w:rsid w:val="67325670"/>
    <w:rsid w:val="67596F00"/>
    <w:rsid w:val="677A28A7"/>
    <w:rsid w:val="677C444D"/>
    <w:rsid w:val="67BA0E10"/>
    <w:rsid w:val="67C31960"/>
    <w:rsid w:val="67CC6200"/>
    <w:rsid w:val="6828552F"/>
    <w:rsid w:val="68960E3F"/>
    <w:rsid w:val="68962EE6"/>
    <w:rsid w:val="69431A4D"/>
    <w:rsid w:val="69801024"/>
    <w:rsid w:val="69A67069"/>
    <w:rsid w:val="69C8019F"/>
    <w:rsid w:val="69CE742D"/>
    <w:rsid w:val="6A0E7863"/>
    <w:rsid w:val="6A150982"/>
    <w:rsid w:val="6A5D1A68"/>
    <w:rsid w:val="6A6F3564"/>
    <w:rsid w:val="6A892361"/>
    <w:rsid w:val="6B2838EA"/>
    <w:rsid w:val="6B363D15"/>
    <w:rsid w:val="6B697059"/>
    <w:rsid w:val="6BAB1018"/>
    <w:rsid w:val="6BE53E1F"/>
    <w:rsid w:val="6BFF0410"/>
    <w:rsid w:val="6CC7136F"/>
    <w:rsid w:val="6CD51EFF"/>
    <w:rsid w:val="6CEE075C"/>
    <w:rsid w:val="6D485477"/>
    <w:rsid w:val="6D586E41"/>
    <w:rsid w:val="6D6C5833"/>
    <w:rsid w:val="6DAB2F12"/>
    <w:rsid w:val="6DAD5426"/>
    <w:rsid w:val="6DAE5411"/>
    <w:rsid w:val="6DBC08B2"/>
    <w:rsid w:val="6DBC5FB9"/>
    <w:rsid w:val="6DD94A3C"/>
    <w:rsid w:val="6DF81398"/>
    <w:rsid w:val="6DFF4990"/>
    <w:rsid w:val="6E047C3D"/>
    <w:rsid w:val="6E5659E6"/>
    <w:rsid w:val="6E570836"/>
    <w:rsid w:val="6E7F3F81"/>
    <w:rsid w:val="6EA44E4A"/>
    <w:rsid w:val="6EA94F16"/>
    <w:rsid w:val="6EC83124"/>
    <w:rsid w:val="6ED07CD7"/>
    <w:rsid w:val="6EE00123"/>
    <w:rsid w:val="6F445B2C"/>
    <w:rsid w:val="6F5E0009"/>
    <w:rsid w:val="6F7F5F8C"/>
    <w:rsid w:val="6FA70396"/>
    <w:rsid w:val="70220E11"/>
    <w:rsid w:val="704E554D"/>
    <w:rsid w:val="705D7C53"/>
    <w:rsid w:val="70CA4202"/>
    <w:rsid w:val="71B531BA"/>
    <w:rsid w:val="71E702A6"/>
    <w:rsid w:val="721D6F0E"/>
    <w:rsid w:val="72AB4D57"/>
    <w:rsid w:val="72B0309F"/>
    <w:rsid w:val="72D63BB5"/>
    <w:rsid w:val="72E04293"/>
    <w:rsid w:val="72FA1701"/>
    <w:rsid w:val="73027160"/>
    <w:rsid w:val="732506C8"/>
    <w:rsid w:val="732D776F"/>
    <w:rsid w:val="738370F4"/>
    <w:rsid w:val="73A21D21"/>
    <w:rsid w:val="73A74488"/>
    <w:rsid w:val="73C26B22"/>
    <w:rsid w:val="73CB232A"/>
    <w:rsid w:val="7410457A"/>
    <w:rsid w:val="743F0C25"/>
    <w:rsid w:val="74D2649A"/>
    <w:rsid w:val="74EC2932"/>
    <w:rsid w:val="75140623"/>
    <w:rsid w:val="752A0F70"/>
    <w:rsid w:val="753B425C"/>
    <w:rsid w:val="756A7779"/>
    <w:rsid w:val="7586354F"/>
    <w:rsid w:val="75C50AF6"/>
    <w:rsid w:val="76582B55"/>
    <w:rsid w:val="7694265A"/>
    <w:rsid w:val="76A4792C"/>
    <w:rsid w:val="77036589"/>
    <w:rsid w:val="773416C0"/>
    <w:rsid w:val="774B6DED"/>
    <w:rsid w:val="77564435"/>
    <w:rsid w:val="778C2DDC"/>
    <w:rsid w:val="77AA6451"/>
    <w:rsid w:val="77B268C4"/>
    <w:rsid w:val="77F56A8A"/>
    <w:rsid w:val="78497228"/>
    <w:rsid w:val="784E11EE"/>
    <w:rsid w:val="78F7357D"/>
    <w:rsid w:val="79055816"/>
    <w:rsid w:val="797A794D"/>
    <w:rsid w:val="7983073F"/>
    <w:rsid w:val="79EE1BE5"/>
    <w:rsid w:val="79F44BFA"/>
    <w:rsid w:val="7A3E257A"/>
    <w:rsid w:val="7A9340AA"/>
    <w:rsid w:val="7B0C3702"/>
    <w:rsid w:val="7B3103E1"/>
    <w:rsid w:val="7B4A238E"/>
    <w:rsid w:val="7B541452"/>
    <w:rsid w:val="7BB506D8"/>
    <w:rsid w:val="7BFD5B07"/>
    <w:rsid w:val="7C0242E8"/>
    <w:rsid w:val="7C217898"/>
    <w:rsid w:val="7C2436A6"/>
    <w:rsid w:val="7C34374C"/>
    <w:rsid w:val="7C7B7FD5"/>
    <w:rsid w:val="7C821540"/>
    <w:rsid w:val="7CF321DC"/>
    <w:rsid w:val="7D474989"/>
    <w:rsid w:val="7D6452AB"/>
    <w:rsid w:val="7DD153CF"/>
    <w:rsid w:val="7E085BA3"/>
    <w:rsid w:val="7E336DCD"/>
    <w:rsid w:val="7E4B36C6"/>
    <w:rsid w:val="7E83704B"/>
    <w:rsid w:val="7E8B3B31"/>
    <w:rsid w:val="7EDE598B"/>
    <w:rsid w:val="7F0C3D42"/>
    <w:rsid w:val="7F155B96"/>
    <w:rsid w:val="7F5F6B3A"/>
    <w:rsid w:val="7F631057"/>
    <w:rsid w:val="7F9F2F0A"/>
    <w:rsid w:val="7FB906B1"/>
    <w:rsid w:val="7FE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iPriority="99" w:name="HTML Preformatted"/>
    <w:lsdException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6"/>
    <w:qFormat/>
    <w:uiPriority w:val="99"/>
    <w:pPr>
      <w:spacing w:before="150" w:after="150" w:line="17" w:lineRule="atLeast"/>
      <w:jc w:val="left"/>
      <w:outlineLvl w:val="3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after="150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FollowedHyperlink"/>
    <w:basedOn w:val="7"/>
    <w:uiPriority w:val="99"/>
    <w:rPr>
      <w:rFonts w:cs="Times New Roman"/>
      <w:color w:val="337AB7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uiPriority w:val="99"/>
    <w:rPr>
      <w:rFonts w:cs="Times New Roman"/>
      <w:i/>
      <w:iCs/>
    </w:rPr>
  </w:style>
  <w:style w:type="character" w:styleId="12">
    <w:name w:val="Hyperlink"/>
    <w:basedOn w:val="7"/>
    <w:uiPriority w:val="99"/>
    <w:rPr>
      <w:rFonts w:cs="Times New Roman"/>
      <w:color w:val="337AB7"/>
      <w:u w:val="none"/>
    </w:rPr>
  </w:style>
  <w:style w:type="character" w:styleId="13">
    <w:name w:val="HTML Code"/>
    <w:basedOn w:val="7"/>
    <w:uiPriority w:val="99"/>
    <w:rPr>
      <w:rFonts w:ascii="Consolas" w:hAnsi="Consolas" w:eastAsia="Times New Roman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7"/>
    <w:uiPriority w:val="99"/>
    <w:rPr>
      <w:rFonts w:ascii="Consolas" w:hAnsi="Consolas" w:eastAsia="Times New Roman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uiPriority w:val="99"/>
    <w:rPr>
      <w:rFonts w:ascii="Consolas" w:hAnsi="Consolas" w:eastAsia="Times New Roman" w:cs="Consolas"/>
      <w:sz w:val="21"/>
      <w:szCs w:val="21"/>
    </w:rPr>
  </w:style>
  <w:style w:type="character" w:customStyle="1" w:styleId="16">
    <w:name w:val="Heading 4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Footer Char"/>
    <w:basedOn w:val="7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8">
    <w:name w:val="Header Char"/>
    <w:basedOn w:val="7"/>
    <w:link w:val="4"/>
    <w:semiHidden/>
    <w:uiPriority w:val="99"/>
    <w:rPr>
      <w:rFonts w:ascii="Calibri" w:hAnsi="Calibri"/>
      <w:sz w:val="18"/>
      <w:szCs w:val="18"/>
    </w:rPr>
  </w:style>
  <w:style w:type="character" w:customStyle="1" w:styleId="19">
    <w:name w:val="span_2"/>
    <w:basedOn w:val="7"/>
    <w:uiPriority w:val="99"/>
    <w:rPr>
      <w:rFonts w:cs="Times New Roman"/>
    </w:rPr>
  </w:style>
  <w:style w:type="paragraph" w:customStyle="1" w:styleId="20">
    <w:name w:val="_Style 14"/>
    <w:basedOn w:val="1"/>
    <w:next w:val="1"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1">
    <w:name w:val="_Style 15"/>
    <w:basedOn w:val="1"/>
    <w:next w:val="1"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2">
    <w:name w:val="font11"/>
    <w:basedOn w:val="7"/>
    <w:uiPriority w:val="99"/>
    <w:rPr>
      <w:rFonts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31"/>
    <w:basedOn w:val="7"/>
    <w:uiPriority w:val="99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paragraph" w:customStyle="1" w:styleId="24">
    <w:name w:val="一级标题"/>
    <w:basedOn w:val="1"/>
    <w:uiPriority w:val="99"/>
    <w:pPr>
      <w:spacing w:line="600" w:lineRule="exact"/>
      <w:ind w:firstLine="640" w:firstLineChars="200"/>
      <w:outlineLvl w:val="0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260</Words>
  <Characters>1484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2021-03-26T03:09:00Z</dcterms:created>
  <dc:creator>Administrator</dc:creator>
  <cp:lastModifiedBy>桂树香飘漫人家</cp:lastModifiedBy>
  <cp:lastPrinted>2021-05-20T09:01:00Z</cp:lastPrinted>
  <dcterms:modified xsi:type="dcterms:W3CDTF">2021-05-20T09:23:03Z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48983D282A534B6AA8FBBE01E2719EF7</vt:lpwstr>
  </property>
  <property fmtid="{D5CDD505-2E9C-101B-9397-08002B2CF9AE}" pid="4" name="KSOSaveFontToCloudKey">
    <vt:lpwstr>549086564_btnclosed</vt:lpwstr>
  </property>
</Properties>
</file>